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01A0E0BF"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PP_</w:t>
            </w:r>
            <w:r w:rsidRPr="001F3EA5">
              <w:rPr>
                <w:rFonts w:ascii="Arial" w:eastAsia="Times New Roman" w:hAnsi="Arial" w:cs="Arial"/>
                <w:b/>
                <w:sz w:val="24"/>
                <w:szCs w:val="24"/>
              </w:rPr>
              <w:t>201</w:t>
            </w:r>
            <w:r w:rsidR="001F3EA5" w:rsidRPr="001F3EA5">
              <w:rPr>
                <w:rFonts w:ascii="Arial" w:eastAsia="Times New Roman" w:hAnsi="Arial" w:cs="Arial"/>
                <w:b/>
                <w:sz w:val="24"/>
                <w:szCs w:val="24"/>
              </w:rPr>
              <w:t>9</w:t>
            </w:r>
            <w:r w:rsidRPr="001F3EA5">
              <w:rPr>
                <w:rFonts w:ascii="Arial" w:eastAsia="Times New Roman" w:hAnsi="Arial" w:cs="Arial"/>
                <w:b/>
                <w:sz w:val="24"/>
                <w:szCs w:val="24"/>
              </w:rPr>
              <w:t>_</w:t>
            </w:r>
            <w:r w:rsidR="001F3EA5" w:rsidRPr="001F3EA5">
              <w:rPr>
                <w:rFonts w:ascii="Arial" w:eastAsia="Times New Roman" w:hAnsi="Arial" w:cs="Arial"/>
                <w:b/>
                <w:sz w:val="24"/>
                <w:szCs w:val="24"/>
              </w:rPr>
              <w:t>MIDCO</w:t>
            </w:r>
            <w:r w:rsidR="001F3EA5">
              <w:rPr>
                <w:rFonts w:ascii="Arial" w:eastAsia="Times New Roman" w:hAnsi="Arial" w:cs="Arial"/>
                <w:b/>
                <w:sz w:val="24"/>
                <w:szCs w:val="24"/>
              </w:rPr>
              <w:t>_001_00</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3653265C"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2EF3699F" w:rsidR="001E24B9" w:rsidRPr="002D4AB4" w:rsidRDefault="001E24B9" w:rsidP="001E24B9">
            <w:pPr>
              <w:spacing w:after="0" w:line="240" w:lineRule="auto"/>
              <w:jc w:val="both"/>
              <w:rPr>
                <w:rFonts w:ascii="Arial" w:eastAsia="Times New Roman" w:hAnsi="Arial" w:cs="Arial"/>
                <w:b/>
                <w:sz w:val="24"/>
                <w:szCs w:val="24"/>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bookmarkStart w:id="0" w:name="_GoBack"/>
      <w:bookmarkEnd w:id="0"/>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8C9C5" w14:textId="77777777" w:rsidR="006C247A" w:rsidRDefault="006C247A" w:rsidP="001A2340">
      <w:pPr>
        <w:spacing w:after="0" w:line="240" w:lineRule="auto"/>
      </w:pPr>
      <w:r>
        <w:separator/>
      </w:r>
    </w:p>
  </w:endnote>
  <w:endnote w:type="continuationSeparator" w:id="0">
    <w:p w14:paraId="2B104855" w14:textId="77777777" w:rsidR="006C247A" w:rsidRDefault="006C247A"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033C2" w14:textId="77777777" w:rsidR="006C247A" w:rsidRDefault="006C247A" w:rsidP="001A2340">
      <w:pPr>
        <w:spacing w:after="0" w:line="240" w:lineRule="auto"/>
      </w:pPr>
      <w:r>
        <w:separator/>
      </w:r>
    </w:p>
  </w:footnote>
  <w:footnote w:type="continuationSeparator" w:id="0">
    <w:p w14:paraId="367BCB90" w14:textId="77777777" w:rsidR="006C247A" w:rsidRDefault="006C247A"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E24B9"/>
    <w:rsid w:val="001F3EA5"/>
    <w:rsid w:val="002144B6"/>
    <w:rsid w:val="002C0118"/>
    <w:rsid w:val="002D2E57"/>
    <w:rsid w:val="002D4AB4"/>
    <w:rsid w:val="00300387"/>
    <w:rsid w:val="00464D29"/>
    <w:rsid w:val="00501D5A"/>
    <w:rsid w:val="00547B58"/>
    <w:rsid w:val="005863E1"/>
    <w:rsid w:val="005F53CA"/>
    <w:rsid w:val="00693C57"/>
    <w:rsid w:val="006C247A"/>
    <w:rsid w:val="0070371A"/>
    <w:rsid w:val="00762D99"/>
    <w:rsid w:val="007C383F"/>
    <w:rsid w:val="00835390"/>
    <w:rsid w:val="00881EAD"/>
    <w:rsid w:val="008A4D9F"/>
    <w:rsid w:val="008E086B"/>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E74448"/>
    <w:rsid w:val="00E74736"/>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DAA6-4795-48D5-AA01-481C8F6C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CE0B6806.dotm</Template>
  <TotalTime>1</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James Shelton</cp:lastModifiedBy>
  <cp:revision>2</cp:revision>
  <cp:lastPrinted>2018-02-18T23:08:00Z</cp:lastPrinted>
  <dcterms:created xsi:type="dcterms:W3CDTF">2019-09-09T03:25:00Z</dcterms:created>
  <dcterms:modified xsi:type="dcterms:W3CDTF">2019-09-09T03:25:00Z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